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71" w:type="dxa"/>
        <w:jc w:val="center"/>
        <w:tblBorders>
          <w:top w:val="single" w:sz="2" w:space="0" w:color="F2F2F2"/>
          <w:left w:val="single" w:sz="2" w:space="0" w:color="F2F2F2"/>
          <w:bottom w:val="single" w:sz="2" w:space="0" w:color="F2F2F2"/>
          <w:right w:val="single" w:sz="2" w:space="0" w:color="F2F2F2"/>
          <w:insideH w:val="single" w:sz="2" w:space="0" w:color="F2F2F2"/>
          <w:insideV w:val="single" w:sz="2" w:space="0" w:color="F2F2F2"/>
        </w:tblBorders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5805"/>
        <w:gridCol w:w="4266"/>
      </w:tblGrid>
      <w:tr w:rsidR="009C5836" w:rsidRPr="00B72282" w14:paraId="66521D91" w14:textId="77777777" w:rsidTr="007C74C6">
        <w:trPr>
          <w:trHeight w:val="2281"/>
          <w:jc w:val="center"/>
        </w:trPr>
        <w:tc>
          <w:tcPr>
            <w:tcW w:w="5805" w:type="dxa"/>
            <w:shd w:val="clear" w:color="auto" w:fill="auto"/>
            <w:tcMar>
              <w:top w:w="0" w:type="dxa"/>
            </w:tcMar>
          </w:tcPr>
          <w:p w14:paraId="58B41279" w14:textId="4030B466" w:rsidR="009C5836" w:rsidRPr="00B72282" w:rsidRDefault="001E7DA3" w:rsidP="00220BFA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055110EA" wp14:editId="76E1F22B">
                  <wp:extent cx="1677375" cy="126082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375" cy="1260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6" w:type="dxa"/>
            <w:shd w:val="clear" w:color="auto" w:fill="auto"/>
          </w:tcPr>
          <w:p w14:paraId="0F359276" w14:textId="77777777" w:rsidR="00F85643" w:rsidRPr="00F85643" w:rsidRDefault="00F85643" w:rsidP="00E27198">
            <w:pPr>
              <w:pStyle w:val="Heading1"/>
              <w:rPr>
                <w:rFonts w:ascii="Arial" w:hAnsi="Arial" w:cs="Arial"/>
                <w:b/>
                <w:color w:val="auto"/>
                <w:sz w:val="28"/>
              </w:rPr>
            </w:pPr>
            <w:r w:rsidRPr="00F85643">
              <w:rPr>
                <w:rFonts w:ascii="Arial" w:hAnsi="Arial" w:cs="Arial"/>
                <w:color w:val="auto"/>
                <w:sz w:val="28"/>
              </w:rPr>
              <w:t xml:space="preserve"> </w:t>
            </w:r>
          </w:p>
          <w:p w14:paraId="15407EEE" w14:textId="77777777" w:rsidR="009C5836" w:rsidRPr="00F85643" w:rsidRDefault="009C5836" w:rsidP="00E27198">
            <w:pPr>
              <w:pStyle w:val="Heading1"/>
              <w:rPr>
                <w:rFonts w:ascii="Arial" w:hAnsi="Arial" w:cs="Arial"/>
                <w:color w:val="auto"/>
                <w:sz w:val="36"/>
                <w:szCs w:val="36"/>
              </w:rPr>
            </w:pPr>
          </w:p>
        </w:tc>
      </w:tr>
    </w:tbl>
    <w:p w14:paraId="274F5A04" w14:textId="77777777" w:rsidR="006743B9" w:rsidRDefault="006743B9" w:rsidP="006743B9">
      <w:pPr>
        <w:spacing w:after="0" w:line="240" w:lineRule="auto"/>
        <w:rPr>
          <w:rFonts w:ascii="Arial" w:hAnsi="Arial" w:cs="Arial"/>
          <w:sz w:val="22"/>
        </w:rPr>
      </w:pPr>
    </w:p>
    <w:p w14:paraId="0203F88B" w14:textId="5A246E3F" w:rsidR="0063215E" w:rsidRPr="00A526C5" w:rsidRDefault="00A526C5" w:rsidP="00A526C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A526C5">
        <w:rPr>
          <w:rFonts w:ascii="Arial" w:hAnsi="Arial" w:cs="Arial"/>
          <w:sz w:val="32"/>
          <w:szCs w:val="32"/>
        </w:rPr>
        <w:t>Barnett Technical Services Sample Submission Form</w:t>
      </w:r>
    </w:p>
    <w:p w14:paraId="00F69B43" w14:textId="77777777" w:rsidR="00A526C5" w:rsidRDefault="00A526C5" w:rsidP="006743B9">
      <w:pPr>
        <w:spacing w:after="0" w:line="240" w:lineRule="auto"/>
        <w:rPr>
          <w:rFonts w:ascii="Arial" w:hAnsi="Arial" w:cs="Arial"/>
          <w:sz w:val="22"/>
        </w:rPr>
      </w:pPr>
    </w:p>
    <w:p w14:paraId="47F911B4" w14:textId="77777777" w:rsidR="00A526C5" w:rsidRDefault="00A526C5" w:rsidP="006743B9">
      <w:pPr>
        <w:spacing w:after="0" w:line="240" w:lineRule="auto"/>
        <w:rPr>
          <w:rFonts w:ascii="Arial" w:hAnsi="Arial" w:cs="Arial"/>
          <w:sz w:val="22"/>
        </w:rPr>
      </w:pPr>
    </w:p>
    <w:p w14:paraId="508F1D86" w14:textId="5C423465" w:rsidR="00E40826" w:rsidRPr="00A526C5" w:rsidRDefault="008113D6" w:rsidP="006743B9">
      <w:pPr>
        <w:spacing w:after="0" w:line="24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Date:  ____________________________________</w:t>
      </w:r>
      <w:r>
        <w:rPr>
          <w:rFonts w:ascii="Arial" w:hAnsi="Arial" w:cs="Arial"/>
          <w:b/>
          <w:bCs/>
          <w:sz w:val="22"/>
        </w:rPr>
        <w:br/>
      </w:r>
      <w:r>
        <w:rPr>
          <w:rFonts w:ascii="Arial" w:hAnsi="Arial" w:cs="Arial"/>
          <w:b/>
          <w:bCs/>
          <w:sz w:val="22"/>
        </w:rPr>
        <w:br/>
      </w:r>
      <w:r w:rsidR="00A526C5" w:rsidRPr="00A526C5">
        <w:rPr>
          <w:rFonts w:ascii="Arial" w:hAnsi="Arial" w:cs="Arial"/>
          <w:b/>
          <w:bCs/>
          <w:sz w:val="22"/>
        </w:rPr>
        <w:t>Client Information</w:t>
      </w:r>
    </w:p>
    <w:p w14:paraId="6152B35C" w14:textId="77777777" w:rsidR="00A526C5" w:rsidRDefault="00A526C5" w:rsidP="006743B9">
      <w:pPr>
        <w:spacing w:after="0" w:line="240" w:lineRule="auto"/>
        <w:rPr>
          <w:rFonts w:ascii="Arial" w:hAnsi="Arial" w:cs="Arial"/>
          <w:sz w:val="22"/>
        </w:rPr>
      </w:pPr>
    </w:p>
    <w:p w14:paraId="71F3C57E" w14:textId="0F29F139" w:rsidR="00A526C5" w:rsidRDefault="00A526C5" w:rsidP="006743B9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Organization: __________________________</w:t>
      </w:r>
      <w:r w:rsidR="00CA2366">
        <w:rPr>
          <w:rFonts w:ascii="Arial" w:hAnsi="Arial" w:cs="Arial"/>
          <w:sz w:val="22"/>
        </w:rPr>
        <w:t>_________________________________</w:t>
      </w:r>
    </w:p>
    <w:p w14:paraId="0A5F6FBB" w14:textId="77777777" w:rsidR="00A526C5" w:rsidRDefault="00A526C5" w:rsidP="006743B9">
      <w:pPr>
        <w:spacing w:after="0" w:line="240" w:lineRule="auto"/>
        <w:rPr>
          <w:rFonts w:ascii="Arial" w:hAnsi="Arial" w:cs="Arial"/>
          <w:sz w:val="22"/>
        </w:rPr>
      </w:pPr>
    </w:p>
    <w:p w14:paraId="725E1890" w14:textId="3129CD2A" w:rsidR="00A526C5" w:rsidRDefault="00112630" w:rsidP="006743B9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Contact person</w:t>
      </w:r>
      <w:r w:rsidR="00A526C5">
        <w:rPr>
          <w:rFonts w:ascii="Arial" w:hAnsi="Arial" w:cs="Arial"/>
          <w:sz w:val="22"/>
        </w:rPr>
        <w:t>: _______________________________</w:t>
      </w:r>
      <w:r w:rsidR="00CA2366">
        <w:rPr>
          <w:rFonts w:ascii="Arial" w:hAnsi="Arial" w:cs="Arial"/>
          <w:sz w:val="22"/>
        </w:rPr>
        <w:t>________________________________</w:t>
      </w:r>
    </w:p>
    <w:p w14:paraId="2CE27B40" w14:textId="77777777" w:rsidR="00130E27" w:rsidRDefault="00130E27" w:rsidP="006743B9">
      <w:pPr>
        <w:spacing w:after="0" w:line="240" w:lineRule="auto"/>
        <w:rPr>
          <w:rFonts w:ascii="Arial" w:hAnsi="Arial" w:cs="Arial"/>
          <w:sz w:val="22"/>
        </w:rPr>
      </w:pPr>
    </w:p>
    <w:p w14:paraId="41A653B4" w14:textId="2552E2AB" w:rsidR="00A526C5" w:rsidRDefault="00130E27" w:rsidP="006743B9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Location</w:t>
      </w:r>
      <w:r w:rsidR="00A526C5">
        <w:rPr>
          <w:rFonts w:ascii="Arial" w:hAnsi="Arial" w:cs="Arial"/>
          <w:sz w:val="22"/>
        </w:rPr>
        <w:t>: _______________________</w:t>
      </w:r>
      <w:r w:rsidR="00CA2366">
        <w:rPr>
          <w:rFonts w:ascii="Arial" w:hAnsi="Arial" w:cs="Arial"/>
          <w:sz w:val="22"/>
        </w:rPr>
        <w:t>_________________________________</w:t>
      </w:r>
    </w:p>
    <w:p w14:paraId="5F602957" w14:textId="77777777" w:rsidR="00A526C5" w:rsidRDefault="00A526C5" w:rsidP="006743B9">
      <w:pPr>
        <w:spacing w:after="0" w:line="240" w:lineRule="auto"/>
        <w:rPr>
          <w:rFonts w:ascii="Arial" w:hAnsi="Arial" w:cs="Arial"/>
          <w:sz w:val="22"/>
        </w:rPr>
      </w:pPr>
    </w:p>
    <w:p w14:paraId="477D3B3A" w14:textId="4F8F2025" w:rsidR="00A526C5" w:rsidRDefault="00A526C5" w:rsidP="006743B9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Phone: _______________________________</w:t>
      </w:r>
      <w:r w:rsidR="00CA2366">
        <w:rPr>
          <w:rFonts w:ascii="Arial" w:hAnsi="Arial" w:cs="Arial"/>
          <w:sz w:val="22"/>
        </w:rPr>
        <w:t>_________________________________</w:t>
      </w:r>
    </w:p>
    <w:p w14:paraId="36F14CD2" w14:textId="77777777" w:rsidR="00A526C5" w:rsidRDefault="00A526C5" w:rsidP="006743B9">
      <w:pPr>
        <w:spacing w:after="0" w:line="240" w:lineRule="auto"/>
        <w:rPr>
          <w:rFonts w:ascii="Arial" w:hAnsi="Arial" w:cs="Arial"/>
          <w:sz w:val="22"/>
        </w:rPr>
      </w:pPr>
    </w:p>
    <w:p w14:paraId="0AE279EC" w14:textId="57496ED8" w:rsidR="00A526C5" w:rsidRDefault="00A526C5" w:rsidP="006743B9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Email: ___________________________</w:t>
      </w:r>
      <w:r w:rsidR="00CA2366">
        <w:rPr>
          <w:rFonts w:ascii="Arial" w:hAnsi="Arial" w:cs="Arial"/>
          <w:sz w:val="22"/>
        </w:rPr>
        <w:t>_________________________________</w:t>
      </w:r>
      <w:r>
        <w:rPr>
          <w:rFonts w:ascii="Arial" w:hAnsi="Arial" w:cs="Arial"/>
          <w:sz w:val="22"/>
        </w:rPr>
        <w:t>_____</w:t>
      </w:r>
    </w:p>
    <w:p w14:paraId="396708BC" w14:textId="77777777" w:rsidR="00CA2366" w:rsidRDefault="00CA2366" w:rsidP="006743B9">
      <w:pPr>
        <w:spacing w:after="0" w:line="240" w:lineRule="auto"/>
        <w:rPr>
          <w:rFonts w:ascii="Arial" w:hAnsi="Arial" w:cs="Arial"/>
          <w:sz w:val="22"/>
        </w:rPr>
      </w:pPr>
    </w:p>
    <w:p w14:paraId="0B0D1460" w14:textId="77777777" w:rsidR="00CA2366" w:rsidRDefault="00CA2366" w:rsidP="006743B9">
      <w:pPr>
        <w:spacing w:after="0" w:line="240" w:lineRule="auto"/>
        <w:rPr>
          <w:rFonts w:ascii="Arial" w:hAnsi="Arial" w:cs="Arial"/>
          <w:sz w:val="22"/>
        </w:rPr>
      </w:pPr>
    </w:p>
    <w:p w14:paraId="14395966" w14:textId="079F19F3" w:rsidR="00112630" w:rsidRPr="00130E27" w:rsidRDefault="00057806" w:rsidP="00130E27">
      <w:pPr>
        <w:spacing w:after="20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Description of Samples</w:t>
      </w:r>
    </w:p>
    <w:p w14:paraId="062896A4" w14:textId="54CA8E60" w:rsidR="00057806" w:rsidRDefault="00057806" w:rsidP="006743B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Number of Samples: _________</w:t>
      </w:r>
      <w:r w:rsidR="00112630">
        <w:rPr>
          <w:rFonts w:ascii="Arial" w:eastAsia="Times New Roman" w:hAnsi="Arial" w:cs="Arial"/>
          <w:sz w:val="24"/>
          <w:szCs w:val="24"/>
        </w:rPr>
        <w:t xml:space="preserve">   </w:t>
      </w:r>
    </w:p>
    <w:p w14:paraId="72574AFD" w14:textId="77777777" w:rsidR="00057806" w:rsidRDefault="00057806" w:rsidP="006743B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6A8A69C" w14:textId="2A4A9EA6" w:rsidR="00057806" w:rsidRDefault="00057806" w:rsidP="006743B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57806">
        <w:rPr>
          <w:rFonts w:ascii="Arial" w:eastAsia="Times New Roman" w:hAnsi="Arial" w:cs="Arial"/>
          <w:b/>
          <w:bCs/>
          <w:sz w:val="24"/>
          <w:szCs w:val="24"/>
        </w:rPr>
        <w:t>Description of Samples</w:t>
      </w:r>
      <w:r>
        <w:rPr>
          <w:rFonts w:ascii="Arial" w:eastAsia="Times New Roman" w:hAnsi="Arial" w:cs="Arial"/>
          <w:sz w:val="24"/>
          <w:szCs w:val="24"/>
        </w:rPr>
        <w:t xml:space="preserve"> (please include, where relevant, photos and other technical data that will assist in the analysis)</w:t>
      </w:r>
    </w:p>
    <w:p w14:paraId="59DA6712" w14:textId="77777777" w:rsidR="00057806" w:rsidRDefault="00057806" w:rsidP="006743B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E4DD7BD" w14:textId="45DE237F" w:rsidR="00057806" w:rsidRDefault="00057806" w:rsidP="006743B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9F4CE0" w14:textId="77777777" w:rsidR="00057806" w:rsidRDefault="00057806" w:rsidP="006743B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D39BAB9" w14:textId="38CC6B11" w:rsidR="00057806" w:rsidRDefault="00057806" w:rsidP="006743B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57806">
        <w:rPr>
          <w:rFonts w:ascii="Arial" w:eastAsia="Times New Roman" w:hAnsi="Arial" w:cs="Arial"/>
          <w:b/>
          <w:bCs/>
          <w:sz w:val="24"/>
          <w:szCs w:val="24"/>
        </w:rPr>
        <w:t>Purpose of Work</w:t>
      </w:r>
      <w:r>
        <w:rPr>
          <w:rFonts w:ascii="Arial" w:eastAsia="Times New Roman" w:hAnsi="Arial" w:cs="Arial"/>
          <w:sz w:val="24"/>
          <w:szCs w:val="24"/>
        </w:rPr>
        <w:t xml:space="preserve"> (i.e., what questions are you hoping to answer?)</w:t>
      </w:r>
    </w:p>
    <w:p w14:paraId="02DD1B03" w14:textId="77777777" w:rsidR="00057806" w:rsidRDefault="00057806" w:rsidP="006743B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88E74F3" w14:textId="77777777" w:rsidR="00112630" w:rsidRDefault="00112630" w:rsidP="006743B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67218F" w14:textId="77777777" w:rsidR="00130E27" w:rsidRDefault="00130E27" w:rsidP="006743B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97208DB" w14:textId="7DB32EA1" w:rsidR="00057806" w:rsidRDefault="00B81007" w:rsidP="00130E2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81007">
        <w:rPr>
          <w:rFonts w:ascii="Arial" w:eastAsia="Times New Roman" w:hAnsi="Arial" w:cs="Arial"/>
          <w:b/>
          <w:bCs/>
          <w:sz w:val="24"/>
          <w:szCs w:val="24"/>
        </w:rPr>
        <w:t>Required Turnaround Time (subject to availability):</w:t>
      </w:r>
      <w:r w:rsidRPr="00B81007">
        <w:rPr>
          <w:rFonts w:ascii="Arial" w:eastAsia="Times New Roman" w:hAnsi="Arial" w:cs="Arial"/>
          <w:b/>
          <w:bCs/>
          <w:sz w:val="24"/>
          <w:szCs w:val="24"/>
        </w:rPr>
        <w:br/>
      </w:r>
    </w:p>
    <w:p w14:paraId="142B4C50" w14:textId="05E7593B" w:rsidR="009C68F1" w:rsidRDefault="00112630" w:rsidP="006743B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br/>
      </w:r>
    </w:p>
    <w:p w14:paraId="263BEC47" w14:textId="1BB58A3B" w:rsidR="009C68F1" w:rsidRPr="00057806" w:rsidRDefault="009C68F1" w:rsidP="006743B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Please submit this form by email to </w:t>
      </w:r>
      <w:hyperlink r:id="rId9" w:history="1">
        <w:r w:rsidRPr="008D4DA3">
          <w:rPr>
            <w:rStyle w:val="Hyperlink"/>
            <w:rFonts w:ascii="Arial" w:eastAsia="Times New Roman" w:hAnsi="Arial" w:cs="Arial"/>
            <w:sz w:val="24"/>
            <w:szCs w:val="24"/>
          </w:rPr>
          <w:t>info@barnett-technical.com</w:t>
        </w:r>
      </w:hyperlink>
      <w:r>
        <w:rPr>
          <w:rFonts w:ascii="Arial" w:eastAsia="Times New Roman" w:hAnsi="Arial" w:cs="Arial"/>
          <w:sz w:val="24"/>
          <w:szCs w:val="24"/>
        </w:rPr>
        <w:t xml:space="preserve">.  </w:t>
      </w:r>
      <w:r w:rsidR="00130E27">
        <w:rPr>
          <w:rFonts w:ascii="Arial" w:eastAsia="Times New Roman" w:hAnsi="Arial" w:cs="Arial"/>
          <w:sz w:val="24"/>
          <w:szCs w:val="24"/>
        </w:rPr>
        <w:t>We’ll likely reach out for more information.  P</w:t>
      </w:r>
      <w:r>
        <w:rPr>
          <w:rFonts w:ascii="Arial" w:eastAsia="Times New Roman" w:hAnsi="Arial" w:cs="Arial"/>
          <w:sz w:val="24"/>
          <w:szCs w:val="24"/>
        </w:rPr>
        <w:t>lease call us at 916-897-2441</w:t>
      </w:r>
      <w:r w:rsidR="00130E27">
        <w:rPr>
          <w:rFonts w:ascii="Arial" w:eastAsia="Times New Roman" w:hAnsi="Arial" w:cs="Arial"/>
          <w:sz w:val="24"/>
          <w:szCs w:val="24"/>
        </w:rPr>
        <w:t xml:space="preserve"> for further discussion.</w:t>
      </w:r>
    </w:p>
    <w:sectPr w:rsidR="009C68F1" w:rsidRPr="00057806" w:rsidSect="007C74C6">
      <w:footerReference w:type="default" r:id="rId10"/>
      <w:pgSz w:w="12240" w:h="15840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5457B" w14:textId="77777777" w:rsidR="0046044E" w:rsidRDefault="0046044E">
      <w:r>
        <w:separator/>
      </w:r>
    </w:p>
  </w:endnote>
  <w:endnote w:type="continuationSeparator" w:id="0">
    <w:p w14:paraId="58AA98BF" w14:textId="77777777" w:rsidR="0046044E" w:rsidRDefault="0046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12938" w14:textId="29895B9B" w:rsidR="009C68F1" w:rsidRDefault="009C68F1">
    <w:pPr>
      <w:pStyle w:val="Footer"/>
    </w:pPr>
    <w:r>
      <w:t xml:space="preserve">Barnett Technical Services </w:t>
    </w:r>
    <w:r>
      <w:ptab w:relativeTo="margin" w:alignment="center" w:leader="none"/>
    </w:r>
    <w:r>
      <w:t>Email: info@barnett-technical.com</w:t>
    </w:r>
    <w:r>
      <w:ptab w:relativeTo="margin" w:alignment="right" w:leader="none"/>
    </w:r>
    <w:r>
      <w:t>Phone: 916-897-2441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F0D48" w14:textId="77777777" w:rsidR="0046044E" w:rsidRDefault="0046044E">
      <w:r>
        <w:separator/>
      </w:r>
    </w:p>
  </w:footnote>
  <w:footnote w:type="continuationSeparator" w:id="0">
    <w:p w14:paraId="702060B4" w14:textId="77777777" w:rsidR="0046044E" w:rsidRDefault="00460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E559B4"/>
    <w:multiLevelType w:val="hybridMultilevel"/>
    <w:tmpl w:val="173A71A0"/>
    <w:lvl w:ilvl="0" w:tplc="E4E82EF0">
      <w:start w:val="3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33343">
    <w:abstractNumId w:val="1"/>
  </w:num>
  <w:num w:numId="2" w16cid:durableId="584148291">
    <w:abstractNumId w:val="2"/>
  </w:num>
  <w:num w:numId="3" w16cid:durableId="156581982">
    <w:abstractNumId w:val="0"/>
  </w:num>
  <w:num w:numId="4" w16cid:durableId="305742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46"/>
    <w:rsid w:val="00002021"/>
    <w:rsid w:val="00012C15"/>
    <w:rsid w:val="00012DA5"/>
    <w:rsid w:val="00017A97"/>
    <w:rsid w:val="00033251"/>
    <w:rsid w:val="000403E8"/>
    <w:rsid w:val="000417F9"/>
    <w:rsid w:val="00043699"/>
    <w:rsid w:val="00047367"/>
    <w:rsid w:val="00054A68"/>
    <w:rsid w:val="00056E24"/>
    <w:rsid w:val="00057806"/>
    <w:rsid w:val="000764DD"/>
    <w:rsid w:val="00083A7B"/>
    <w:rsid w:val="000A0895"/>
    <w:rsid w:val="000A72A8"/>
    <w:rsid w:val="000B0E19"/>
    <w:rsid w:val="000B3D1C"/>
    <w:rsid w:val="000B5566"/>
    <w:rsid w:val="000B7A1E"/>
    <w:rsid w:val="000C4F40"/>
    <w:rsid w:val="000C60AF"/>
    <w:rsid w:val="000D231F"/>
    <w:rsid w:val="000E1E65"/>
    <w:rsid w:val="000E37A8"/>
    <w:rsid w:val="000E592C"/>
    <w:rsid w:val="000E5C4E"/>
    <w:rsid w:val="00100048"/>
    <w:rsid w:val="0011087E"/>
    <w:rsid w:val="00112630"/>
    <w:rsid w:val="00114F41"/>
    <w:rsid w:val="00121E02"/>
    <w:rsid w:val="00123782"/>
    <w:rsid w:val="00123B5B"/>
    <w:rsid w:val="00130E27"/>
    <w:rsid w:val="00152433"/>
    <w:rsid w:val="00155DDE"/>
    <w:rsid w:val="0015744F"/>
    <w:rsid w:val="0016006C"/>
    <w:rsid w:val="001724F6"/>
    <w:rsid w:val="001B2A81"/>
    <w:rsid w:val="001B3300"/>
    <w:rsid w:val="001B4789"/>
    <w:rsid w:val="001B5462"/>
    <w:rsid w:val="001B5F25"/>
    <w:rsid w:val="001C19D2"/>
    <w:rsid w:val="001C41CD"/>
    <w:rsid w:val="001C59D7"/>
    <w:rsid w:val="001C7A2B"/>
    <w:rsid w:val="001D6696"/>
    <w:rsid w:val="001E22AE"/>
    <w:rsid w:val="001E3C2E"/>
    <w:rsid w:val="001E70CA"/>
    <w:rsid w:val="001E7DA3"/>
    <w:rsid w:val="001F0863"/>
    <w:rsid w:val="001F1EA7"/>
    <w:rsid w:val="001F5DE7"/>
    <w:rsid w:val="0020532B"/>
    <w:rsid w:val="00205DD6"/>
    <w:rsid w:val="00207555"/>
    <w:rsid w:val="0021009B"/>
    <w:rsid w:val="00210E67"/>
    <w:rsid w:val="00213FAA"/>
    <w:rsid w:val="00220BFA"/>
    <w:rsid w:val="00232DE7"/>
    <w:rsid w:val="00240D05"/>
    <w:rsid w:val="00245560"/>
    <w:rsid w:val="00246102"/>
    <w:rsid w:val="00246484"/>
    <w:rsid w:val="00251C32"/>
    <w:rsid w:val="00253251"/>
    <w:rsid w:val="00254ACF"/>
    <w:rsid w:val="00263A53"/>
    <w:rsid w:val="002B2A36"/>
    <w:rsid w:val="002B2DEC"/>
    <w:rsid w:val="002B4546"/>
    <w:rsid w:val="002B7893"/>
    <w:rsid w:val="002C1C91"/>
    <w:rsid w:val="002C2270"/>
    <w:rsid w:val="002D04F9"/>
    <w:rsid w:val="002D0E21"/>
    <w:rsid w:val="002D7030"/>
    <w:rsid w:val="002E3D0E"/>
    <w:rsid w:val="002F19A4"/>
    <w:rsid w:val="00300A0D"/>
    <w:rsid w:val="003031E1"/>
    <w:rsid w:val="0030345D"/>
    <w:rsid w:val="00305A67"/>
    <w:rsid w:val="00307EFF"/>
    <w:rsid w:val="0031003C"/>
    <w:rsid w:val="00326411"/>
    <w:rsid w:val="0033083C"/>
    <w:rsid w:val="00341D54"/>
    <w:rsid w:val="00342FB2"/>
    <w:rsid w:val="003465E2"/>
    <w:rsid w:val="0035481C"/>
    <w:rsid w:val="00360D3D"/>
    <w:rsid w:val="003621CA"/>
    <w:rsid w:val="0036243F"/>
    <w:rsid w:val="003756B5"/>
    <w:rsid w:val="00387E68"/>
    <w:rsid w:val="00393875"/>
    <w:rsid w:val="003A1E70"/>
    <w:rsid w:val="003B7E00"/>
    <w:rsid w:val="003C1229"/>
    <w:rsid w:val="003D50F6"/>
    <w:rsid w:val="003D6485"/>
    <w:rsid w:val="003E205B"/>
    <w:rsid w:val="003E3D7F"/>
    <w:rsid w:val="003F03CA"/>
    <w:rsid w:val="003F39B9"/>
    <w:rsid w:val="003F4D53"/>
    <w:rsid w:val="003F5904"/>
    <w:rsid w:val="0040410E"/>
    <w:rsid w:val="004133B6"/>
    <w:rsid w:val="00413926"/>
    <w:rsid w:val="00413CC1"/>
    <w:rsid w:val="00414431"/>
    <w:rsid w:val="00416A5B"/>
    <w:rsid w:val="00436B94"/>
    <w:rsid w:val="004526C5"/>
    <w:rsid w:val="0046044E"/>
    <w:rsid w:val="00466019"/>
    <w:rsid w:val="00473FA7"/>
    <w:rsid w:val="004776DC"/>
    <w:rsid w:val="004801EC"/>
    <w:rsid w:val="00480AE8"/>
    <w:rsid w:val="0049366D"/>
    <w:rsid w:val="004955FC"/>
    <w:rsid w:val="0049740D"/>
    <w:rsid w:val="004A2296"/>
    <w:rsid w:val="004A3831"/>
    <w:rsid w:val="004B6147"/>
    <w:rsid w:val="004D4049"/>
    <w:rsid w:val="004D6D3B"/>
    <w:rsid w:val="004D744A"/>
    <w:rsid w:val="004E2CF9"/>
    <w:rsid w:val="004E3995"/>
    <w:rsid w:val="004F3FB4"/>
    <w:rsid w:val="005062EE"/>
    <w:rsid w:val="00522EAB"/>
    <w:rsid w:val="00523E54"/>
    <w:rsid w:val="00524FE6"/>
    <w:rsid w:val="00526A3A"/>
    <w:rsid w:val="00531C77"/>
    <w:rsid w:val="00536E6A"/>
    <w:rsid w:val="005404D4"/>
    <w:rsid w:val="005436E6"/>
    <w:rsid w:val="00551108"/>
    <w:rsid w:val="00552F77"/>
    <w:rsid w:val="00554DFD"/>
    <w:rsid w:val="005758D9"/>
    <w:rsid w:val="0058338F"/>
    <w:rsid w:val="00584C74"/>
    <w:rsid w:val="00584EBA"/>
    <w:rsid w:val="005A6D66"/>
    <w:rsid w:val="005B3CA2"/>
    <w:rsid w:val="005B4AE9"/>
    <w:rsid w:val="005B7ABD"/>
    <w:rsid w:val="005C1487"/>
    <w:rsid w:val="005C4FF5"/>
    <w:rsid w:val="005C67EC"/>
    <w:rsid w:val="005F753B"/>
    <w:rsid w:val="006007EE"/>
    <w:rsid w:val="00600B04"/>
    <w:rsid w:val="00605E4E"/>
    <w:rsid w:val="006066EF"/>
    <w:rsid w:val="00613EC3"/>
    <w:rsid w:val="00615AB1"/>
    <w:rsid w:val="006171BA"/>
    <w:rsid w:val="00620CFF"/>
    <w:rsid w:val="0063215E"/>
    <w:rsid w:val="00640AAC"/>
    <w:rsid w:val="00641077"/>
    <w:rsid w:val="00646801"/>
    <w:rsid w:val="00647F33"/>
    <w:rsid w:val="00653FD1"/>
    <w:rsid w:val="0065596D"/>
    <w:rsid w:val="00661DCF"/>
    <w:rsid w:val="006651A2"/>
    <w:rsid w:val="006743B9"/>
    <w:rsid w:val="00682DDF"/>
    <w:rsid w:val="00694D5E"/>
    <w:rsid w:val="006A2D3F"/>
    <w:rsid w:val="006A4D44"/>
    <w:rsid w:val="006A5249"/>
    <w:rsid w:val="006B173A"/>
    <w:rsid w:val="006C0720"/>
    <w:rsid w:val="006C4528"/>
    <w:rsid w:val="006C5598"/>
    <w:rsid w:val="006C6182"/>
    <w:rsid w:val="006D2782"/>
    <w:rsid w:val="006E1D6F"/>
    <w:rsid w:val="006E71DD"/>
    <w:rsid w:val="006F21A0"/>
    <w:rsid w:val="006F4838"/>
    <w:rsid w:val="006F508C"/>
    <w:rsid w:val="006F5A82"/>
    <w:rsid w:val="00703C78"/>
    <w:rsid w:val="0071230F"/>
    <w:rsid w:val="0071448C"/>
    <w:rsid w:val="00721D30"/>
    <w:rsid w:val="00721E9B"/>
    <w:rsid w:val="00723603"/>
    <w:rsid w:val="00742CD8"/>
    <w:rsid w:val="0074437D"/>
    <w:rsid w:val="00751F2C"/>
    <w:rsid w:val="00760593"/>
    <w:rsid w:val="00763353"/>
    <w:rsid w:val="00766A70"/>
    <w:rsid w:val="00773A9C"/>
    <w:rsid w:val="00773E4B"/>
    <w:rsid w:val="00774B0A"/>
    <w:rsid w:val="00794044"/>
    <w:rsid w:val="007A07D7"/>
    <w:rsid w:val="007A0C5E"/>
    <w:rsid w:val="007A6C32"/>
    <w:rsid w:val="007A71EB"/>
    <w:rsid w:val="007A74C2"/>
    <w:rsid w:val="007B5461"/>
    <w:rsid w:val="007B6FF9"/>
    <w:rsid w:val="007C1315"/>
    <w:rsid w:val="007C58DD"/>
    <w:rsid w:val="007C5A8E"/>
    <w:rsid w:val="007C7496"/>
    <w:rsid w:val="007C74C6"/>
    <w:rsid w:val="007D411E"/>
    <w:rsid w:val="007D49EA"/>
    <w:rsid w:val="007D5E83"/>
    <w:rsid w:val="007E43BB"/>
    <w:rsid w:val="007F3D8D"/>
    <w:rsid w:val="007F3DE5"/>
    <w:rsid w:val="007F4E44"/>
    <w:rsid w:val="007F6DA1"/>
    <w:rsid w:val="008013C4"/>
    <w:rsid w:val="0080300C"/>
    <w:rsid w:val="0080370B"/>
    <w:rsid w:val="008044FF"/>
    <w:rsid w:val="008113D6"/>
    <w:rsid w:val="00811597"/>
    <w:rsid w:val="0081307E"/>
    <w:rsid w:val="00824635"/>
    <w:rsid w:val="00832E70"/>
    <w:rsid w:val="00833657"/>
    <w:rsid w:val="00837F81"/>
    <w:rsid w:val="008624C6"/>
    <w:rsid w:val="00865DC9"/>
    <w:rsid w:val="00871616"/>
    <w:rsid w:val="00872468"/>
    <w:rsid w:val="0087447F"/>
    <w:rsid w:val="00877416"/>
    <w:rsid w:val="00880148"/>
    <w:rsid w:val="00881BB7"/>
    <w:rsid w:val="008878BA"/>
    <w:rsid w:val="00893414"/>
    <w:rsid w:val="00897D19"/>
    <w:rsid w:val="008A10E8"/>
    <w:rsid w:val="008A1909"/>
    <w:rsid w:val="008A38E9"/>
    <w:rsid w:val="008A3C48"/>
    <w:rsid w:val="008B549F"/>
    <w:rsid w:val="008C1DFD"/>
    <w:rsid w:val="008D63CA"/>
    <w:rsid w:val="008E57E2"/>
    <w:rsid w:val="008E6D99"/>
    <w:rsid w:val="008E71B4"/>
    <w:rsid w:val="008F2712"/>
    <w:rsid w:val="008F7829"/>
    <w:rsid w:val="008F7C12"/>
    <w:rsid w:val="00900E3F"/>
    <w:rsid w:val="00904F13"/>
    <w:rsid w:val="0090749E"/>
    <w:rsid w:val="00920CC4"/>
    <w:rsid w:val="00920E32"/>
    <w:rsid w:val="00921C30"/>
    <w:rsid w:val="00923ED7"/>
    <w:rsid w:val="0093568C"/>
    <w:rsid w:val="00943579"/>
    <w:rsid w:val="009463DC"/>
    <w:rsid w:val="009463E1"/>
    <w:rsid w:val="009520ED"/>
    <w:rsid w:val="009631A1"/>
    <w:rsid w:val="00966790"/>
    <w:rsid w:val="009821FB"/>
    <w:rsid w:val="0098251A"/>
    <w:rsid w:val="00985C96"/>
    <w:rsid w:val="009945D3"/>
    <w:rsid w:val="009A1F18"/>
    <w:rsid w:val="009A364A"/>
    <w:rsid w:val="009A6843"/>
    <w:rsid w:val="009A6AF5"/>
    <w:rsid w:val="009B6DB9"/>
    <w:rsid w:val="009C3315"/>
    <w:rsid w:val="009C3643"/>
    <w:rsid w:val="009C5836"/>
    <w:rsid w:val="009C68F1"/>
    <w:rsid w:val="009D2E3F"/>
    <w:rsid w:val="009E6065"/>
    <w:rsid w:val="009E7724"/>
    <w:rsid w:val="009E7DB7"/>
    <w:rsid w:val="00A10B6B"/>
    <w:rsid w:val="00A11DBF"/>
    <w:rsid w:val="00A1319C"/>
    <w:rsid w:val="00A15964"/>
    <w:rsid w:val="00A16C87"/>
    <w:rsid w:val="00A4752F"/>
    <w:rsid w:val="00A526C5"/>
    <w:rsid w:val="00A52EC0"/>
    <w:rsid w:val="00A56429"/>
    <w:rsid w:val="00A62877"/>
    <w:rsid w:val="00A638F9"/>
    <w:rsid w:val="00A649BE"/>
    <w:rsid w:val="00A67B29"/>
    <w:rsid w:val="00A71F71"/>
    <w:rsid w:val="00A9370E"/>
    <w:rsid w:val="00A953D2"/>
    <w:rsid w:val="00AB03C9"/>
    <w:rsid w:val="00AD478D"/>
    <w:rsid w:val="00AF0844"/>
    <w:rsid w:val="00B01555"/>
    <w:rsid w:val="00B31108"/>
    <w:rsid w:val="00B34679"/>
    <w:rsid w:val="00B36A79"/>
    <w:rsid w:val="00B402F2"/>
    <w:rsid w:val="00B530A0"/>
    <w:rsid w:val="00B55DC0"/>
    <w:rsid w:val="00B567F8"/>
    <w:rsid w:val="00B67343"/>
    <w:rsid w:val="00B67FB8"/>
    <w:rsid w:val="00B7167B"/>
    <w:rsid w:val="00B721B0"/>
    <w:rsid w:val="00B72282"/>
    <w:rsid w:val="00B74B9E"/>
    <w:rsid w:val="00B75578"/>
    <w:rsid w:val="00B75A88"/>
    <w:rsid w:val="00B764B8"/>
    <w:rsid w:val="00B81007"/>
    <w:rsid w:val="00B86441"/>
    <w:rsid w:val="00B929D8"/>
    <w:rsid w:val="00B9735A"/>
    <w:rsid w:val="00B97366"/>
    <w:rsid w:val="00BA71B8"/>
    <w:rsid w:val="00BA7FA7"/>
    <w:rsid w:val="00BB14BB"/>
    <w:rsid w:val="00BB4DAA"/>
    <w:rsid w:val="00BB763E"/>
    <w:rsid w:val="00BC3E5B"/>
    <w:rsid w:val="00BD0D4F"/>
    <w:rsid w:val="00BD7A44"/>
    <w:rsid w:val="00BF42C0"/>
    <w:rsid w:val="00BF7215"/>
    <w:rsid w:val="00C1456D"/>
    <w:rsid w:val="00C15760"/>
    <w:rsid w:val="00C22758"/>
    <w:rsid w:val="00C22B70"/>
    <w:rsid w:val="00C24B2E"/>
    <w:rsid w:val="00C276BE"/>
    <w:rsid w:val="00C32AE1"/>
    <w:rsid w:val="00C379F1"/>
    <w:rsid w:val="00C43BE7"/>
    <w:rsid w:val="00C5097E"/>
    <w:rsid w:val="00C52417"/>
    <w:rsid w:val="00C52E4D"/>
    <w:rsid w:val="00C54547"/>
    <w:rsid w:val="00C60CDF"/>
    <w:rsid w:val="00C64408"/>
    <w:rsid w:val="00C66691"/>
    <w:rsid w:val="00C66AD0"/>
    <w:rsid w:val="00C67C77"/>
    <w:rsid w:val="00C748DF"/>
    <w:rsid w:val="00C74974"/>
    <w:rsid w:val="00C76914"/>
    <w:rsid w:val="00C8244A"/>
    <w:rsid w:val="00CA1CFC"/>
    <w:rsid w:val="00CA2366"/>
    <w:rsid w:val="00CA4725"/>
    <w:rsid w:val="00CB4736"/>
    <w:rsid w:val="00CB4CBD"/>
    <w:rsid w:val="00CB60E8"/>
    <w:rsid w:val="00CF01AF"/>
    <w:rsid w:val="00CF2698"/>
    <w:rsid w:val="00D33CEA"/>
    <w:rsid w:val="00D36CE1"/>
    <w:rsid w:val="00D4146A"/>
    <w:rsid w:val="00D45E69"/>
    <w:rsid w:val="00D50068"/>
    <w:rsid w:val="00D50871"/>
    <w:rsid w:val="00D54DC9"/>
    <w:rsid w:val="00D57AD1"/>
    <w:rsid w:val="00D61FA1"/>
    <w:rsid w:val="00D7042E"/>
    <w:rsid w:val="00D73B8E"/>
    <w:rsid w:val="00D76A11"/>
    <w:rsid w:val="00D8299C"/>
    <w:rsid w:val="00D8588D"/>
    <w:rsid w:val="00D87572"/>
    <w:rsid w:val="00D8761E"/>
    <w:rsid w:val="00DA1266"/>
    <w:rsid w:val="00DC1152"/>
    <w:rsid w:val="00DC362C"/>
    <w:rsid w:val="00DC5FC3"/>
    <w:rsid w:val="00DE09CB"/>
    <w:rsid w:val="00DF455E"/>
    <w:rsid w:val="00DF7693"/>
    <w:rsid w:val="00E27198"/>
    <w:rsid w:val="00E358C1"/>
    <w:rsid w:val="00E371FA"/>
    <w:rsid w:val="00E40826"/>
    <w:rsid w:val="00E42426"/>
    <w:rsid w:val="00E4463F"/>
    <w:rsid w:val="00E504A7"/>
    <w:rsid w:val="00E571B7"/>
    <w:rsid w:val="00E6107D"/>
    <w:rsid w:val="00E6251C"/>
    <w:rsid w:val="00E67904"/>
    <w:rsid w:val="00E71AA3"/>
    <w:rsid w:val="00E772AA"/>
    <w:rsid w:val="00E90A19"/>
    <w:rsid w:val="00E9764B"/>
    <w:rsid w:val="00EB5C7D"/>
    <w:rsid w:val="00EC04C7"/>
    <w:rsid w:val="00ED0D4F"/>
    <w:rsid w:val="00ED1A9B"/>
    <w:rsid w:val="00EF0973"/>
    <w:rsid w:val="00EF58B4"/>
    <w:rsid w:val="00F00993"/>
    <w:rsid w:val="00F04162"/>
    <w:rsid w:val="00F1047C"/>
    <w:rsid w:val="00F1292B"/>
    <w:rsid w:val="00F269FE"/>
    <w:rsid w:val="00F27739"/>
    <w:rsid w:val="00F52042"/>
    <w:rsid w:val="00F55092"/>
    <w:rsid w:val="00F64BE0"/>
    <w:rsid w:val="00F70E38"/>
    <w:rsid w:val="00F77D26"/>
    <w:rsid w:val="00F85643"/>
    <w:rsid w:val="00F863AB"/>
    <w:rsid w:val="00F911D7"/>
    <w:rsid w:val="00F93E60"/>
    <w:rsid w:val="00F977A8"/>
    <w:rsid w:val="00FA3633"/>
    <w:rsid w:val="00FB1848"/>
    <w:rsid w:val="00FB1D47"/>
    <w:rsid w:val="00FB1F42"/>
    <w:rsid w:val="00FC643D"/>
    <w:rsid w:val="00FD0114"/>
    <w:rsid w:val="00FD0E4D"/>
    <w:rsid w:val="00FD1C3D"/>
    <w:rsid w:val="00FD4A3C"/>
    <w:rsid w:val="00FD66CC"/>
    <w:rsid w:val="00FE20E7"/>
    <w:rsid w:val="00FF0BEF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24066F"/>
  <w15:docId w15:val="{19E9A30B-5C27-2545-BF83-D5B10453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DC9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5DC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5DC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5DC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DC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D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D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DC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DC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DC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5DC9"/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BalloonText">
    <w:name w:val="Balloon Text"/>
    <w:basedOn w:val="Normal"/>
    <w:semiHidden/>
    <w:rsid w:val="001E3C2E"/>
    <w:rPr>
      <w:rFonts w:ascii="Tahoma" w:hAnsi="Tahoma" w:cs="Tahoma"/>
      <w:sz w:val="16"/>
      <w:szCs w:val="16"/>
    </w:rPr>
  </w:style>
  <w:style w:type="paragraph" w:customStyle="1" w:styleId="Underline">
    <w:name w:val="Underline"/>
    <w:basedOn w:val="SmallType"/>
    <w:link w:val="UnderlineChar"/>
    <w:rsid w:val="007E43BB"/>
    <w:rPr>
      <w:color w:val="3B5E91"/>
    </w:rPr>
  </w:style>
  <w:style w:type="paragraph" w:customStyle="1" w:styleId="DateandNumber">
    <w:name w:val="Date and Number"/>
    <w:basedOn w:val="Normal"/>
    <w:link w:val="DateandNumberCharChar"/>
    <w:rsid w:val="00AB03C9"/>
    <w:pPr>
      <w:jc w:val="right"/>
    </w:pPr>
    <w:rPr>
      <w:caps/>
      <w:sz w:val="16"/>
      <w:szCs w:val="16"/>
    </w:rPr>
  </w:style>
  <w:style w:type="character" w:customStyle="1" w:styleId="DateandNumberCharChar">
    <w:name w:val="Date and Number Char Char"/>
    <w:basedOn w:val="DefaultParagraphFont"/>
    <w:link w:val="DateandNumber"/>
    <w:rsid w:val="003A1E70"/>
    <w:rPr>
      <w:rFonts w:ascii="Trebuchet MS" w:hAnsi="Trebuchet MS"/>
      <w:caps/>
      <w:spacing w:val="4"/>
      <w:sz w:val="16"/>
      <w:szCs w:val="16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6D2782"/>
    <w:rPr>
      <w:sz w:val="16"/>
      <w:szCs w:val="16"/>
    </w:rPr>
  </w:style>
  <w:style w:type="paragraph" w:styleId="CommentText">
    <w:name w:val="annotation text"/>
    <w:basedOn w:val="Normal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D2782"/>
    <w:rPr>
      <w:b/>
      <w:bCs/>
    </w:rPr>
  </w:style>
  <w:style w:type="paragraph" w:customStyle="1" w:styleId="Name">
    <w:name w:val="Name"/>
    <w:basedOn w:val="Normal"/>
    <w:rsid w:val="009C5836"/>
    <w:pPr>
      <w:spacing w:line="240" w:lineRule="auto"/>
    </w:pPr>
    <w:rPr>
      <w:b/>
      <w:sz w:val="24"/>
    </w:rPr>
  </w:style>
  <w:style w:type="paragraph" w:customStyle="1" w:styleId="Slogan">
    <w:name w:val="Slogan"/>
    <w:basedOn w:val="Heading3"/>
    <w:rsid w:val="00E27198"/>
    <w:pPr>
      <w:spacing w:before="60"/>
    </w:pPr>
  </w:style>
  <w:style w:type="paragraph" w:customStyle="1" w:styleId="Amount">
    <w:name w:val="Amount"/>
    <w:basedOn w:val="Normal"/>
    <w:rsid w:val="00723603"/>
    <w:pPr>
      <w:jc w:val="right"/>
    </w:pPr>
    <w:rPr>
      <w:szCs w:val="20"/>
    </w:rPr>
  </w:style>
  <w:style w:type="paragraph" w:customStyle="1" w:styleId="Thankyou">
    <w:name w:val="Thank you"/>
    <w:basedOn w:val="ColumnHeadings"/>
    <w:rsid w:val="00A4752F"/>
    <w:rPr>
      <w:sz w:val="19"/>
    </w:rPr>
  </w:style>
  <w:style w:type="paragraph" w:customStyle="1" w:styleId="ColumnHeadings">
    <w:name w:val="Column Headings"/>
    <w:basedOn w:val="Heading2"/>
    <w:rsid w:val="00A4752F"/>
    <w:pPr>
      <w:jc w:val="center"/>
    </w:pPr>
  </w:style>
  <w:style w:type="paragraph" w:customStyle="1" w:styleId="Centered">
    <w:name w:val="Centered"/>
    <w:basedOn w:val="Normal"/>
    <w:rsid w:val="00056E24"/>
    <w:pPr>
      <w:spacing w:line="240" w:lineRule="auto"/>
      <w:jc w:val="center"/>
    </w:pPr>
  </w:style>
  <w:style w:type="paragraph" w:customStyle="1" w:styleId="Labels">
    <w:name w:val="Labels"/>
    <w:basedOn w:val="Heading2"/>
    <w:rsid w:val="003756B5"/>
    <w:pPr>
      <w:jc w:val="right"/>
    </w:pPr>
  </w:style>
  <w:style w:type="paragraph" w:customStyle="1" w:styleId="ColumnHeadings2lines">
    <w:name w:val="Column Headings 2 lines"/>
    <w:basedOn w:val="ColumnHeadings"/>
    <w:rsid w:val="00012C15"/>
    <w:pPr>
      <w:spacing w:before="0" w:after="20" w:line="170" w:lineRule="exact"/>
    </w:pPr>
  </w:style>
  <w:style w:type="paragraph" w:customStyle="1" w:styleId="ExpirationDate">
    <w:name w:val="Expiration Date"/>
    <w:basedOn w:val="DateandNumber"/>
    <w:link w:val="ExpirationDateCharChar"/>
    <w:rsid w:val="003A1E70"/>
    <w:rPr>
      <w:b/>
    </w:rPr>
  </w:style>
  <w:style w:type="character" w:customStyle="1" w:styleId="ExpirationDateCharChar">
    <w:name w:val="Expiration Date Char Char"/>
    <w:basedOn w:val="DateandNumberCharChar"/>
    <w:link w:val="ExpirationDate"/>
    <w:rsid w:val="003A1E70"/>
    <w:rPr>
      <w:rFonts w:ascii="Trebuchet MS" w:hAnsi="Trebuchet MS"/>
      <w:b/>
      <w:caps/>
      <w:spacing w:val="4"/>
      <w:sz w:val="16"/>
      <w:szCs w:val="16"/>
      <w:lang w:val="en-US" w:eastAsia="en-US" w:bidi="ar-SA"/>
    </w:rPr>
  </w:style>
  <w:style w:type="paragraph" w:customStyle="1" w:styleId="SmallType">
    <w:name w:val="Small Type"/>
    <w:basedOn w:val="Normal"/>
    <w:link w:val="SmallTypeChar"/>
    <w:rsid w:val="00CA4725"/>
    <w:pPr>
      <w:tabs>
        <w:tab w:val="right" w:leader="underscore" w:pos="9720"/>
      </w:tabs>
    </w:pPr>
    <w:rPr>
      <w:sz w:val="15"/>
    </w:rPr>
  </w:style>
  <w:style w:type="character" w:customStyle="1" w:styleId="SmallTypeChar">
    <w:name w:val="Small Type Char"/>
    <w:basedOn w:val="DefaultParagraphFont"/>
    <w:link w:val="SmallType"/>
    <w:rsid w:val="007E43BB"/>
    <w:rPr>
      <w:rFonts w:ascii="Trebuchet MS" w:hAnsi="Trebuchet MS"/>
      <w:spacing w:val="4"/>
      <w:sz w:val="15"/>
      <w:szCs w:val="18"/>
      <w:lang w:val="en-US" w:eastAsia="en-US" w:bidi="ar-SA"/>
    </w:rPr>
  </w:style>
  <w:style w:type="character" w:customStyle="1" w:styleId="UnderlineChar">
    <w:name w:val="Underline Char"/>
    <w:basedOn w:val="SmallTypeChar"/>
    <w:link w:val="Underline"/>
    <w:rsid w:val="007E43BB"/>
    <w:rPr>
      <w:rFonts w:ascii="Trebuchet MS" w:hAnsi="Trebuchet MS"/>
      <w:color w:val="3B5E91"/>
      <w:spacing w:val="4"/>
      <w:sz w:val="15"/>
      <w:szCs w:val="18"/>
      <w:lang w:val="en-US" w:eastAsia="en-US" w:bidi="ar-SA"/>
    </w:rPr>
  </w:style>
  <w:style w:type="character" w:styleId="Hyperlink">
    <w:name w:val="Hyperlink"/>
    <w:basedOn w:val="DefaultParagraphFont"/>
    <w:rsid w:val="009C3315"/>
    <w:rPr>
      <w:color w:val="0000FF"/>
      <w:u w:val="single"/>
    </w:rPr>
  </w:style>
  <w:style w:type="character" w:customStyle="1" w:styleId="yshortcuts">
    <w:name w:val="yshortcuts"/>
    <w:basedOn w:val="DefaultParagraphFont"/>
    <w:rsid w:val="002C1C91"/>
  </w:style>
  <w:style w:type="paragraph" w:customStyle="1" w:styleId="Default">
    <w:name w:val="Default"/>
    <w:rsid w:val="00801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41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11E"/>
    <w:rPr>
      <w:rFonts w:ascii="Trebuchet MS" w:hAnsi="Trebuchet MS"/>
      <w:spacing w:val="4"/>
      <w:sz w:val="17"/>
      <w:szCs w:val="18"/>
    </w:rPr>
  </w:style>
  <w:style w:type="paragraph" w:styleId="Footer">
    <w:name w:val="footer"/>
    <w:basedOn w:val="Normal"/>
    <w:link w:val="FooterChar"/>
    <w:uiPriority w:val="99"/>
    <w:unhideWhenUsed/>
    <w:rsid w:val="007D41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11E"/>
    <w:rPr>
      <w:rFonts w:ascii="Trebuchet MS" w:hAnsi="Trebuchet MS"/>
      <w:spacing w:val="4"/>
      <w:sz w:val="17"/>
      <w:szCs w:val="18"/>
    </w:rPr>
  </w:style>
  <w:style w:type="paragraph" w:styleId="ListParagraph">
    <w:name w:val="List Paragraph"/>
    <w:basedOn w:val="Normal"/>
    <w:uiPriority w:val="34"/>
    <w:qFormat/>
    <w:rsid w:val="00865DC9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NormalWeb">
    <w:name w:val="Normal (Web)"/>
    <w:basedOn w:val="Normal"/>
    <w:uiPriority w:val="99"/>
    <w:semiHidden/>
    <w:unhideWhenUsed/>
    <w:rsid w:val="00921C3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PersonalName">
    <w:name w:val="Personal Name"/>
    <w:basedOn w:val="Title"/>
    <w:qFormat/>
    <w:rsid w:val="00865DC9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65DC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5DC9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65DC9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65DC9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DC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DC9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DC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DC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DC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DC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65DC9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DC9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65DC9"/>
    <w:rPr>
      <w:rFonts w:eastAsiaTheme="majorEastAsia" w:cstheme="majorBidi"/>
      <w:iCs/>
      <w:color w:val="1F497D" w:themeColor="text2"/>
      <w:sz w:val="40"/>
      <w:szCs w:val="24"/>
    </w:rPr>
  </w:style>
  <w:style w:type="character" w:styleId="Strong">
    <w:name w:val="Strong"/>
    <w:basedOn w:val="DefaultParagraphFont"/>
    <w:uiPriority w:val="22"/>
    <w:qFormat/>
    <w:rsid w:val="00865DC9"/>
    <w:rPr>
      <w:b w:val="0"/>
      <w:bCs/>
      <w:i/>
      <w:color w:val="1F497D" w:themeColor="text2"/>
    </w:rPr>
  </w:style>
  <w:style w:type="character" w:styleId="Emphasis">
    <w:name w:val="Emphasis"/>
    <w:basedOn w:val="DefaultParagraphFont"/>
    <w:uiPriority w:val="20"/>
    <w:qFormat/>
    <w:rsid w:val="00865DC9"/>
    <w:rPr>
      <w:b/>
      <w:i/>
      <w:iCs/>
    </w:rPr>
  </w:style>
  <w:style w:type="paragraph" w:styleId="NoSpacing">
    <w:name w:val="No Spacing"/>
    <w:link w:val="NoSpacingChar"/>
    <w:uiPriority w:val="1"/>
    <w:qFormat/>
    <w:rsid w:val="00865DC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65DC9"/>
  </w:style>
  <w:style w:type="paragraph" w:styleId="Quote">
    <w:name w:val="Quote"/>
    <w:basedOn w:val="Normal"/>
    <w:next w:val="Normal"/>
    <w:link w:val="QuoteChar"/>
    <w:uiPriority w:val="29"/>
    <w:qFormat/>
    <w:rsid w:val="00865DC9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865DC9"/>
    <w:rPr>
      <w:rFonts w:eastAsiaTheme="minorEastAsia"/>
      <w:b/>
      <w:i/>
      <w:iCs/>
      <w:color w:val="4F81BD" w:themeColor="accent1"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5DC9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5DC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</w:rPr>
  </w:style>
  <w:style w:type="character" w:styleId="SubtleEmphasis">
    <w:name w:val="Subtle Emphasis"/>
    <w:basedOn w:val="DefaultParagraphFont"/>
    <w:uiPriority w:val="19"/>
    <w:qFormat/>
    <w:rsid w:val="00865DC9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865DC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65DC9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865DC9"/>
    <w:rPr>
      <w:b w:val="0"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65DC9"/>
    <w:rPr>
      <w:b/>
      <w:bCs/>
      <w:caps/>
      <w:smallCaps w:val="0"/>
      <w:color w:val="1F497D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5DC9"/>
    <w:pPr>
      <w:spacing w:before="480" w:line="264" w:lineRule="auto"/>
      <w:outlineLvl w:val="9"/>
    </w:pPr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C68F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12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4595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946689621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  <w:divsChild>
                <w:div w:id="686979514">
                  <w:blockQuote w:val="1"/>
                  <w:marLeft w:val="7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  <w:divsChild>
                    <w:div w:id="115398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43027">
                          <w:blockQuote w:val="1"/>
                          <w:marLeft w:val="75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67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barnett-technica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Val\LOCALS~1\Temp\TCD1FC.tmp\Sales%20quo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FABAD-00A5-BA45-984D-30EA8BFA6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C:\DOCUME~1\Val\LOCALS~1\Temp\TCD1FC.tmp\Sales quote.dot</Template>
  <TotalTime>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1015</CharactersWithSpaces>
  <SharedDoc>false</SharedDoc>
  <HLinks>
    <vt:vector size="6" baseType="variant">
      <vt:variant>
        <vt:i4>6357031</vt:i4>
      </vt:variant>
      <vt:variant>
        <vt:i4>3</vt:i4>
      </vt:variant>
      <vt:variant>
        <vt:i4>0</vt:i4>
      </vt:variant>
      <vt:variant>
        <vt:i4>5</vt:i4>
      </vt:variant>
      <vt:variant>
        <vt:lpwstr>https://na3.salesforce.com/01t50000000mTMt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Lopez</dc:creator>
  <cp:lastModifiedBy>Barnett, Steve</cp:lastModifiedBy>
  <cp:revision>3</cp:revision>
  <cp:lastPrinted>2025-03-28T20:25:00Z</cp:lastPrinted>
  <dcterms:created xsi:type="dcterms:W3CDTF">2025-03-28T20:22:00Z</dcterms:created>
  <dcterms:modified xsi:type="dcterms:W3CDTF">2025-03-28T20:25:00Z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TC011294611033</vt:lpwstr>
  </property>
</Properties>
</file>